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6F7A" w14:textId="77777777" w:rsidR="00C907D4" w:rsidRDefault="00000000" w:rsidP="00C907D4">
      <w:pPr>
        <w:pStyle w:val="Title"/>
        <w:rPr>
          <w:color w:val="EE2873"/>
          <w:lang w:val="en-US"/>
        </w:rPr>
      </w:pPr>
      <w:r>
        <w:rPr>
          <w:noProof/>
        </w:rPr>
        <w:object w:dxaOrig="1440" w:dyaOrig="1440" w14:anchorId="2E6A24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73.2pt;margin-top:-73.3pt;width:609.25pt;height:143.5pt;z-index:-251658752">
            <v:imagedata r:id="rId7" o:title=""/>
          </v:shape>
          <o:OLEObject Type="Embed" ProgID="Unknown" ShapeID="_x0000_s2050" DrawAspect="Content" ObjectID="_1812881994" r:id="rId8"/>
        </w:object>
      </w:r>
    </w:p>
    <w:p w14:paraId="04B35458" w14:textId="77777777" w:rsidR="00C907D4" w:rsidRPr="00C907D4" w:rsidRDefault="00C907D4" w:rsidP="00C907D4">
      <w:pPr>
        <w:rPr>
          <w:lang w:val="en-US"/>
        </w:rPr>
      </w:pPr>
    </w:p>
    <w:p w14:paraId="6EB77035" w14:textId="77777777" w:rsidR="00C907D4" w:rsidRDefault="00C907D4" w:rsidP="00C907D4">
      <w:pPr>
        <w:rPr>
          <w:lang w:val="en-US"/>
        </w:rPr>
      </w:pPr>
    </w:p>
    <w:p w14:paraId="0E58A2F5" w14:textId="77777777" w:rsidR="00C907D4" w:rsidRPr="004B4FD3" w:rsidRDefault="00F85E66" w:rsidP="00C907D4">
      <w:pPr>
        <w:pStyle w:val="Heading1"/>
        <w:rPr>
          <w:rFonts w:cs="Noto Sans"/>
          <w:color w:val="EE2873"/>
          <w:lang w:val="en-US"/>
        </w:rPr>
      </w:pPr>
      <w:r>
        <w:rPr>
          <w:rFonts w:cs="Noto Sans"/>
          <w:color w:val="EE2873"/>
          <w:lang w:val="en-US"/>
        </w:rPr>
        <w:t>ASSESTS FORM</w:t>
      </w:r>
    </w:p>
    <w:p w14:paraId="797054A9" w14:textId="77777777" w:rsidR="00831553" w:rsidRPr="004B4FD3" w:rsidRDefault="00831553" w:rsidP="00831553">
      <w:pPr>
        <w:rPr>
          <w:rFonts w:asciiTheme="majorHAnsi" w:hAnsiTheme="majorHAnsi" w:cs="Noto Sans"/>
          <w:i/>
          <w:iCs/>
          <w:lang w:val="en-US"/>
        </w:rPr>
      </w:pPr>
      <w:r w:rsidRPr="004B4FD3">
        <w:rPr>
          <w:rFonts w:asciiTheme="majorHAnsi" w:hAnsiTheme="majorHAnsi" w:cs="Noto Sans"/>
          <w:i/>
          <w:iCs/>
          <w:lang w:val="en-US"/>
        </w:rPr>
        <w:t>Click the section triangle to view more</w:t>
      </w:r>
    </w:p>
    <w:p w14:paraId="656CD86B" w14:textId="29F70CB0" w:rsidR="002E53A0" w:rsidRPr="004B4FD3" w:rsidRDefault="003B7C22" w:rsidP="00831553">
      <w:pPr>
        <w:rPr>
          <w:rFonts w:asciiTheme="majorHAnsi" w:hAnsiTheme="majorHAnsi" w:cs="Noto Sans"/>
          <w:i/>
          <w:iCs/>
          <w:lang w:val="en-US"/>
        </w:rPr>
      </w:pPr>
      <w:hyperlink r:id="rId9" w:history="1">
        <w:r w:rsidR="00C3023E" w:rsidRPr="003B7C22">
          <w:rPr>
            <w:rStyle w:val="Hyperlink"/>
            <w:rFonts w:asciiTheme="majorHAnsi" w:hAnsiTheme="majorHAnsi" w:cs="Noto Sans"/>
            <w:b/>
            <w:bCs/>
            <w:i/>
            <w:iCs/>
            <w:lang w:val="en-US"/>
          </w:rPr>
          <w:t>GUIDANCE NOTES</w:t>
        </w:r>
        <w:r w:rsidR="002E53A0" w:rsidRPr="003B7C22">
          <w:rPr>
            <w:rStyle w:val="Hyperlink"/>
            <w:rFonts w:asciiTheme="majorHAnsi" w:hAnsiTheme="majorHAnsi" w:cs="Noto Sans"/>
            <w:i/>
            <w:iCs/>
            <w:lang w:val="en-US"/>
          </w:rPr>
          <w:t xml:space="preserve"> can be found </w:t>
        </w:r>
        <w:r w:rsidR="002E53A0" w:rsidRPr="003B7C22">
          <w:rPr>
            <w:rStyle w:val="Hyperlink"/>
            <w:rFonts w:asciiTheme="majorHAnsi" w:hAnsiTheme="majorHAnsi" w:cs="Noto Sans"/>
            <w:b/>
            <w:bCs/>
            <w:i/>
            <w:iCs/>
            <w:lang w:val="en-US"/>
          </w:rPr>
          <w:t>HERE</w:t>
        </w:r>
      </w:hyperlink>
    </w:p>
    <w:p w14:paraId="1BB778FC" w14:textId="77777777" w:rsidR="00C907D4" w:rsidRPr="004B4FD3" w:rsidRDefault="00C907D4" w:rsidP="00C907D4">
      <w:pPr>
        <w:rPr>
          <w:rFonts w:asciiTheme="majorHAnsi" w:hAnsiTheme="majorHAnsi" w:cs="Noto Sans"/>
          <w:color w:val="EE2873"/>
          <w:lang w:val="en-US"/>
        </w:rPr>
      </w:pPr>
    </w:p>
    <w:p w14:paraId="68A9158A" w14:textId="77777777" w:rsidR="00C907D4" w:rsidRPr="004B4FD3" w:rsidRDefault="00E133A0" w:rsidP="00831553">
      <w:pPr>
        <w:pStyle w:val="Pinkheader"/>
        <w:rPr>
          <w:rFonts w:cs="Noto Sans"/>
        </w:rPr>
      </w:pPr>
      <w:r w:rsidRPr="004B4FD3">
        <w:rPr>
          <w:rFonts w:cs="Noto Sans"/>
        </w:rPr>
        <w:t>TITLE OF EVENT</w:t>
      </w:r>
    </w:p>
    <w:p w14:paraId="39AC3F9A" w14:textId="39C9E7B1" w:rsidR="00D45718" w:rsidRPr="004B4FD3" w:rsidRDefault="00E133A0" w:rsidP="00D45718">
      <w:pPr>
        <w:rPr>
          <w:rFonts w:asciiTheme="majorHAnsi" w:hAnsiTheme="majorHAnsi"/>
          <w:i/>
          <w:iCs/>
          <w:color w:val="000000" w:themeColor="text1"/>
          <w:lang w:val="en-US"/>
        </w:rPr>
      </w:pPr>
      <w:r w:rsidRPr="004B4FD3">
        <w:rPr>
          <w:rFonts w:asciiTheme="majorHAnsi" w:hAnsiTheme="majorHAnsi"/>
          <w:i/>
          <w:iCs/>
          <w:color w:val="000000" w:themeColor="text1"/>
          <w:lang w:val="en-US"/>
        </w:rPr>
        <w:t>Please type here</w:t>
      </w:r>
      <w:r w:rsidR="00516B68">
        <w:rPr>
          <w:rFonts w:asciiTheme="majorHAnsi" w:hAnsiTheme="majorHAnsi"/>
          <w:i/>
          <w:iCs/>
          <w:color w:val="000000" w:themeColor="text1"/>
          <w:lang w:val="en-US"/>
        </w:rPr>
        <w:t xml:space="preserve"> how you wish for your event to be displayed</w:t>
      </w:r>
    </w:p>
    <w:p w14:paraId="2010C313" w14:textId="77777777" w:rsidR="00C907D4" w:rsidRPr="004B4FD3" w:rsidRDefault="00E133A0" w:rsidP="00831553">
      <w:pPr>
        <w:pStyle w:val="Pinkheader"/>
        <w:rPr>
          <w:rFonts w:cs="Noto Sans"/>
        </w:rPr>
      </w:pPr>
      <w:r w:rsidRPr="004B4FD3">
        <w:rPr>
          <w:rFonts w:cs="Noto Sans"/>
        </w:rPr>
        <w:t>DATE &amp; TIME OF EVENT</w:t>
      </w:r>
    </w:p>
    <w:p w14:paraId="3E18785C" w14:textId="77777777" w:rsidR="004B4FD3" w:rsidRDefault="00E133A0" w:rsidP="00E133A0">
      <w:pPr>
        <w:rPr>
          <w:rFonts w:asciiTheme="majorHAnsi" w:hAnsiTheme="majorHAnsi"/>
          <w:i/>
          <w:iCs/>
          <w:color w:val="000000" w:themeColor="text1"/>
          <w:lang w:val="en-US"/>
        </w:rPr>
      </w:pPr>
      <w:r w:rsidRPr="004B4FD3">
        <w:rPr>
          <w:rFonts w:asciiTheme="majorHAnsi" w:hAnsiTheme="majorHAnsi"/>
          <w:i/>
          <w:iCs/>
          <w:color w:val="000000" w:themeColor="text1"/>
          <w:lang w:val="en-US"/>
        </w:rPr>
        <w:t>(including door / start time)</w:t>
      </w:r>
    </w:p>
    <w:p w14:paraId="4BCE2DB3" w14:textId="77777777" w:rsidR="00E133A0" w:rsidRPr="004B4FD3" w:rsidRDefault="004B4FD3" w:rsidP="00E133A0">
      <w:pPr>
        <w:rPr>
          <w:rFonts w:asciiTheme="majorHAnsi" w:hAnsiTheme="majorHAnsi"/>
          <w:i/>
          <w:iCs/>
          <w:color w:val="000000" w:themeColor="text1"/>
          <w:lang w:val="en-US"/>
        </w:rPr>
      </w:pPr>
      <w:r w:rsidRPr="004B4FD3">
        <w:rPr>
          <w:rFonts w:asciiTheme="majorHAnsi" w:hAnsiTheme="majorHAnsi"/>
          <w:i/>
          <w:iCs/>
          <w:color w:val="000000" w:themeColor="text1"/>
          <w:lang w:val="en-US"/>
        </w:rPr>
        <w:t>Please type here</w:t>
      </w:r>
    </w:p>
    <w:p w14:paraId="3FBC026C" w14:textId="77777777" w:rsidR="00E133A0" w:rsidRPr="004B4FD3" w:rsidRDefault="004B4FD3" w:rsidP="00E133A0">
      <w:pPr>
        <w:pStyle w:val="Pinkheader"/>
        <w:rPr>
          <w:rFonts w:cs="Noto Sans"/>
        </w:rPr>
      </w:pPr>
      <w:r w:rsidRPr="004B4FD3">
        <w:rPr>
          <w:rFonts w:cs="Noto Sans"/>
        </w:rPr>
        <w:t>ROOM LAYOUT</w:t>
      </w:r>
    </w:p>
    <w:p w14:paraId="2AB5AD45" w14:textId="77777777" w:rsidR="00E133A0" w:rsidRPr="004B4FD3" w:rsidRDefault="004B4FD3" w:rsidP="00E133A0">
      <w:pPr>
        <w:rPr>
          <w:rFonts w:asciiTheme="majorHAnsi" w:hAnsiTheme="majorHAnsi"/>
          <w:i/>
          <w:iCs/>
          <w:color w:val="000000" w:themeColor="text1"/>
          <w:lang w:val="en-US"/>
        </w:rPr>
      </w:pPr>
      <w:r w:rsidRPr="004B4FD3">
        <w:rPr>
          <w:rFonts w:asciiTheme="majorHAnsi" w:hAnsiTheme="majorHAnsi"/>
          <w:i/>
          <w:iCs/>
          <w:color w:val="000000" w:themeColor="text1"/>
          <w:lang w:val="en-US"/>
        </w:rPr>
        <w:t>e.g. standing cabaret, rake as agreed at the time of booking.(capacity will be set to 100 by default if unknown)</w:t>
      </w:r>
    </w:p>
    <w:p w14:paraId="16C50736" w14:textId="77777777" w:rsidR="00651D51" w:rsidRPr="004B4FD3" w:rsidRDefault="004B4FD3" w:rsidP="00C907D4">
      <w:pPr>
        <w:rPr>
          <w:rFonts w:asciiTheme="majorHAnsi" w:hAnsiTheme="majorHAnsi"/>
          <w:color w:val="000000" w:themeColor="text1"/>
          <w:lang w:val="en-US"/>
        </w:rPr>
      </w:pPr>
      <w:r w:rsidRPr="004B4FD3">
        <w:rPr>
          <w:rFonts w:asciiTheme="majorHAnsi" w:hAnsiTheme="majorHAnsi"/>
          <w:i/>
          <w:iCs/>
          <w:color w:val="000000" w:themeColor="text1"/>
          <w:lang w:val="en-US"/>
        </w:rPr>
        <w:t>Please type here</w:t>
      </w:r>
    </w:p>
    <w:p w14:paraId="1FB25F9C" w14:textId="77777777" w:rsidR="00C907D4" w:rsidRPr="004B4FD3" w:rsidRDefault="00E133A0" w:rsidP="00831553">
      <w:pPr>
        <w:pStyle w:val="Pinkheader"/>
        <w:rPr>
          <w:rFonts w:cs="Noto Sans"/>
        </w:rPr>
      </w:pPr>
      <w:r w:rsidRPr="004B4FD3">
        <w:rPr>
          <w:rFonts w:cs="Noto Sans"/>
        </w:rPr>
        <w:t>SHORT COPY</w:t>
      </w:r>
    </w:p>
    <w:p w14:paraId="190AB7F8" w14:textId="77777777" w:rsidR="004B4FD3" w:rsidRPr="004B4FD3" w:rsidRDefault="004B4FD3" w:rsidP="004B4FD3">
      <w:pPr>
        <w:rPr>
          <w:rFonts w:asciiTheme="majorHAnsi" w:hAnsiTheme="majorHAnsi"/>
          <w:lang w:val="en-US"/>
        </w:rPr>
      </w:pPr>
      <w:r w:rsidRPr="004B4FD3">
        <w:rPr>
          <w:rFonts w:asciiTheme="majorHAnsi" w:hAnsiTheme="majorHAnsi"/>
          <w:lang w:val="en-US"/>
        </w:rPr>
        <w:t xml:space="preserve"> (20-30 words.)</w:t>
      </w:r>
    </w:p>
    <w:p w14:paraId="4B4065D5" w14:textId="77777777" w:rsidR="00C907D4" w:rsidRPr="004B4FD3" w:rsidRDefault="004B4FD3" w:rsidP="00C907D4">
      <w:pPr>
        <w:rPr>
          <w:rFonts w:asciiTheme="majorHAnsi" w:hAnsiTheme="majorHAnsi"/>
          <w:i/>
          <w:iCs/>
          <w:color w:val="000000" w:themeColor="text1"/>
          <w:lang w:val="en-US"/>
        </w:rPr>
      </w:pPr>
      <w:r w:rsidRPr="004B4FD3">
        <w:rPr>
          <w:rFonts w:asciiTheme="majorHAnsi" w:hAnsiTheme="majorHAnsi"/>
          <w:i/>
          <w:iCs/>
          <w:color w:val="000000" w:themeColor="text1"/>
          <w:lang w:val="en-US"/>
        </w:rPr>
        <w:t>Please type here</w:t>
      </w:r>
    </w:p>
    <w:p w14:paraId="008F73D3" w14:textId="77777777" w:rsidR="00E133A0" w:rsidRPr="004B4FD3" w:rsidRDefault="00E133A0" w:rsidP="00C907D4">
      <w:pPr>
        <w:rPr>
          <w:rFonts w:asciiTheme="majorHAnsi" w:hAnsiTheme="majorHAnsi"/>
          <w:lang w:val="en-US"/>
        </w:rPr>
      </w:pPr>
    </w:p>
    <w:p w14:paraId="1A5B1828" w14:textId="77777777" w:rsidR="00C907D4" w:rsidRPr="004B4FD3" w:rsidRDefault="00E133A0" w:rsidP="00831553">
      <w:pPr>
        <w:pStyle w:val="Pinkheader"/>
        <w:rPr>
          <w:rFonts w:cs="Noto Sans"/>
        </w:rPr>
      </w:pPr>
      <w:r w:rsidRPr="004B4FD3">
        <w:rPr>
          <w:rFonts w:cs="Noto Sans"/>
        </w:rPr>
        <w:t>LONG COPY</w:t>
      </w:r>
    </w:p>
    <w:p w14:paraId="33BA7A58" w14:textId="77777777" w:rsidR="00C907D4" w:rsidRPr="004B4FD3" w:rsidRDefault="004B4FD3" w:rsidP="00C907D4">
      <w:pPr>
        <w:rPr>
          <w:rFonts w:asciiTheme="majorHAnsi" w:hAnsiTheme="majorHAnsi"/>
          <w:lang w:val="en-US"/>
        </w:rPr>
      </w:pPr>
      <w:r w:rsidRPr="004B4FD3">
        <w:rPr>
          <w:rFonts w:asciiTheme="majorHAnsi" w:hAnsiTheme="majorHAnsi"/>
          <w:i/>
          <w:iCs/>
          <w:color w:val="000000" w:themeColor="text1"/>
          <w:lang w:val="en-US"/>
        </w:rPr>
        <w:t>Please type here</w:t>
      </w:r>
    </w:p>
    <w:p w14:paraId="13F44FB6" w14:textId="77777777" w:rsidR="00C907D4" w:rsidRPr="004B4FD3" w:rsidRDefault="00E133A0" w:rsidP="00831553">
      <w:pPr>
        <w:pStyle w:val="Pinkheader"/>
        <w:rPr>
          <w:rFonts w:cs="Noto Sans"/>
        </w:rPr>
      </w:pPr>
      <w:r w:rsidRPr="004B4FD3">
        <w:rPr>
          <w:rFonts w:cs="Noto Sans"/>
        </w:rPr>
        <w:t>TICKET PRICES</w:t>
      </w:r>
    </w:p>
    <w:p w14:paraId="1EA2AAC2" w14:textId="77777777" w:rsidR="00C907D4" w:rsidRDefault="004B4FD3" w:rsidP="00C907D4">
      <w:pPr>
        <w:rPr>
          <w:rFonts w:asciiTheme="majorHAnsi" w:hAnsiTheme="majorHAnsi"/>
          <w:i/>
          <w:iCs/>
          <w:lang w:val="en-US"/>
        </w:rPr>
      </w:pPr>
      <w:r w:rsidRPr="004B4FD3">
        <w:rPr>
          <w:rFonts w:asciiTheme="majorHAnsi" w:hAnsiTheme="majorHAnsi"/>
          <w:i/>
          <w:iCs/>
          <w:lang w:val="en-US"/>
        </w:rPr>
        <w:t>Please include any concessions, children price types / door prices or special offers</w:t>
      </w:r>
    </w:p>
    <w:p w14:paraId="617DA80F" w14:textId="77777777" w:rsidR="004B4FD3" w:rsidRDefault="004B4FD3" w:rsidP="00C907D4">
      <w:pPr>
        <w:rPr>
          <w:rFonts w:asciiTheme="majorHAnsi" w:hAnsiTheme="majorHAnsi"/>
          <w:i/>
          <w:iCs/>
          <w:lang w:val="en-US"/>
        </w:rPr>
      </w:pPr>
      <w:r>
        <w:rPr>
          <w:rFonts w:asciiTheme="majorHAnsi" w:hAnsiTheme="majorHAnsi"/>
          <w:i/>
          <w:iCs/>
          <w:lang w:val="en-US"/>
        </w:rPr>
        <w:t>Please type here</w:t>
      </w:r>
    </w:p>
    <w:p w14:paraId="2CA525E6" w14:textId="77777777" w:rsidR="004B4FD3" w:rsidRPr="004B4FD3" w:rsidRDefault="004B4FD3" w:rsidP="00C907D4">
      <w:pPr>
        <w:rPr>
          <w:rFonts w:asciiTheme="majorHAnsi" w:hAnsiTheme="majorHAnsi"/>
          <w:i/>
          <w:iCs/>
          <w:lang w:val="en-US"/>
        </w:rPr>
      </w:pPr>
    </w:p>
    <w:p w14:paraId="56ABADA3" w14:textId="77777777" w:rsidR="004B4FD3" w:rsidRPr="004B4FD3" w:rsidRDefault="004B4FD3" w:rsidP="004B4FD3">
      <w:pPr>
        <w:pStyle w:val="Pinkheader"/>
        <w:rPr>
          <w:rStyle w:val="Heading2Char"/>
          <w:rFonts w:cs="Noto Sans"/>
          <w:color w:val="FFFFFF" w:themeColor="background1"/>
        </w:rPr>
      </w:pPr>
      <w:r w:rsidRPr="004B4FD3">
        <w:rPr>
          <w:rStyle w:val="Heading2Char"/>
          <w:rFonts w:cs="Noto Sans"/>
          <w:color w:val="FFFFFF" w:themeColor="background1"/>
        </w:rPr>
        <w:t>YOUR SOCIAL MEDIA HANDLES / WEBSITE LINKS</w:t>
      </w:r>
    </w:p>
    <w:p w14:paraId="13313231" w14:textId="77777777" w:rsidR="004B4FD3" w:rsidRPr="004B4FD3" w:rsidRDefault="004B4FD3" w:rsidP="004B4FD3">
      <w:pPr>
        <w:rPr>
          <w:rFonts w:asciiTheme="majorHAnsi" w:hAnsiTheme="majorHAnsi"/>
          <w:lang w:val="en-US"/>
        </w:rPr>
      </w:pPr>
      <w:r w:rsidRPr="004B4FD3">
        <w:rPr>
          <w:rFonts w:asciiTheme="majorHAnsi" w:hAnsiTheme="majorHAnsi"/>
          <w:i/>
          <w:iCs/>
          <w:color w:val="000000" w:themeColor="text1"/>
          <w:lang w:val="en-US"/>
        </w:rPr>
        <w:t>Please type here</w:t>
      </w:r>
    </w:p>
    <w:p w14:paraId="615F2B76" w14:textId="77777777" w:rsidR="004B4FD3" w:rsidRPr="004B4FD3" w:rsidRDefault="004B4FD3" w:rsidP="00D45718">
      <w:pPr>
        <w:rPr>
          <w:rFonts w:asciiTheme="majorHAnsi" w:hAnsiTheme="majorHAnsi"/>
          <w:b/>
          <w:bCs/>
        </w:rPr>
      </w:pPr>
    </w:p>
    <w:p w14:paraId="1B132769" w14:textId="77777777" w:rsidR="003A6201" w:rsidRPr="004B4FD3" w:rsidRDefault="00E133A0" w:rsidP="00831553">
      <w:pPr>
        <w:pStyle w:val="Pinkheader"/>
        <w:rPr>
          <w:rFonts w:cs="Noto Sans"/>
        </w:rPr>
      </w:pPr>
      <w:r w:rsidRPr="004B4FD3">
        <w:rPr>
          <w:rFonts w:cs="Noto Sans"/>
        </w:rPr>
        <w:lastRenderedPageBreak/>
        <w:t>REVIEWS / QUOTES / FEEDBACK</w:t>
      </w:r>
    </w:p>
    <w:p w14:paraId="48DB9CF1" w14:textId="77777777" w:rsidR="004B4FD3" w:rsidRPr="004B4FD3" w:rsidRDefault="004B4FD3" w:rsidP="004B4FD3">
      <w:pPr>
        <w:rPr>
          <w:rFonts w:asciiTheme="majorHAnsi" w:hAnsiTheme="majorHAnsi"/>
          <w:lang w:val="en-US"/>
        </w:rPr>
      </w:pPr>
      <w:r w:rsidRPr="004B4FD3">
        <w:rPr>
          <w:rFonts w:asciiTheme="majorHAnsi" w:hAnsiTheme="majorHAnsi"/>
          <w:i/>
          <w:iCs/>
          <w:color w:val="000000" w:themeColor="text1"/>
          <w:lang w:val="en-US"/>
        </w:rPr>
        <w:t>Please type here</w:t>
      </w:r>
    </w:p>
    <w:p w14:paraId="2C20B36D" w14:textId="77777777" w:rsidR="003A6201" w:rsidRPr="004B4FD3" w:rsidRDefault="003A6201" w:rsidP="003A6201">
      <w:pPr>
        <w:rPr>
          <w:rFonts w:asciiTheme="majorHAnsi" w:hAnsiTheme="majorHAnsi"/>
          <w:lang w:val="en-US"/>
        </w:rPr>
      </w:pPr>
    </w:p>
    <w:p w14:paraId="7D902952" w14:textId="77777777" w:rsidR="003A6201" w:rsidRPr="004B4FD3" w:rsidRDefault="00E133A0" w:rsidP="00831553">
      <w:pPr>
        <w:pStyle w:val="Pinkheader"/>
        <w:rPr>
          <w:rFonts w:cs="Noto Sans"/>
        </w:rPr>
      </w:pPr>
      <w:r w:rsidRPr="004B4FD3">
        <w:rPr>
          <w:rFonts w:cs="Noto Sans"/>
        </w:rPr>
        <w:t>VIDEO LINKS</w:t>
      </w:r>
    </w:p>
    <w:p w14:paraId="1E8E2EFE" w14:textId="77777777" w:rsidR="004B4FD3" w:rsidRDefault="004B4FD3" w:rsidP="004B4FD3">
      <w:pPr>
        <w:rPr>
          <w:rFonts w:asciiTheme="majorHAnsi" w:hAnsiTheme="majorHAnsi"/>
          <w:i/>
          <w:iCs/>
          <w:color w:val="000000" w:themeColor="text1"/>
          <w:lang w:val="en-US"/>
        </w:rPr>
      </w:pPr>
      <w:r>
        <w:rPr>
          <w:rFonts w:asciiTheme="majorHAnsi" w:hAnsiTheme="majorHAnsi"/>
          <w:i/>
          <w:iCs/>
          <w:color w:val="000000" w:themeColor="text1"/>
          <w:lang w:val="en-US"/>
        </w:rPr>
        <w:t xml:space="preserve">e.g. </w:t>
      </w:r>
      <w:proofErr w:type="spellStart"/>
      <w:r>
        <w:rPr>
          <w:rFonts w:asciiTheme="majorHAnsi" w:hAnsiTheme="majorHAnsi"/>
          <w:i/>
          <w:iCs/>
          <w:color w:val="000000" w:themeColor="text1"/>
          <w:lang w:val="en-US"/>
        </w:rPr>
        <w:t>youtube</w:t>
      </w:r>
      <w:proofErr w:type="spellEnd"/>
      <w:r>
        <w:rPr>
          <w:rFonts w:asciiTheme="majorHAnsi" w:hAnsiTheme="majorHAnsi"/>
          <w:i/>
          <w:iCs/>
          <w:color w:val="000000" w:themeColor="text1"/>
          <w:lang w:val="en-US"/>
        </w:rPr>
        <w:t xml:space="preserve"> / </w:t>
      </w:r>
      <w:proofErr w:type="spellStart"/>
      <w:r>
        <w:rPr>
          <w:rFonts w:asciiTheme="majorHAnsi" w:hAnsiTheme="majorHAnsi"/>
          <w:i/>
          <w:iCs/>
          <w:color w:val="000000" w:themeColor="text1"/>
          <w:lang w:val="en-US"/>
        </w:rPr>
        <w:t>vimeo</w:t>
      </w:r>
      <w:proofErr w:type="spellEnd"/>
    </w:p>
    <w:p w14:paraId="4FAD9805" w14:textId="77777777" w:rsidR="004B4FD3" w:rsidRPr="004B4FD3" w:rsidRDefault="004B4FD3" w:rsidP="004B4FD3">
      <w:pPr>
        <w:rPr>
          <w:rFonts w:asciiTheme="majorHAnsi" w:hAnsiTheme="majorHAnsi"/>
          <w:lang w:val="en-US"/>
        </w:rPr>
      </w:pPr>
      <w:r w:rsidRPr="004B4FD3">
        <w:rPr>
          <w:rFonts w:asciiTheme="majorHAnsi" w:hAnsiTheme="majorHAnsi"/>
          <w:i/>
          <w:iCs/>
          <w:color w:val="000000" w:themeColor="text1"/>
          <w:lang w:val="en-US"/>
        </w:rPr>
        <w:t>Please type here</w:t>
      </w:r>
    </w:p>
    <w:p w14:paraId="51ADD82C" w14:textId="77777777" w:rsidR="003A6201" w:rsidRPr="004B4FD3" w:rsidRDefault="003A6201" w:rsidP="003A6201">
      <w:pPr>
        <w:rPr>
          <w:rFonts w:asciiTheme="majorHAnsi" w:hAnsiTheme="majorHAnsi"/>
          <w:lang w:val="en-US"/>
        </w:rPr>
      </w:pPr>
    </w:p>
    <w:p w14:paraId="154B0074" w14:textId="77777777" w:rsidR="003A6201" w:rsidRPr="004B4FD3" w:rsidRDefault="00E133A0" w:rsidP="00831553">
      <w:pPr>
        <w:pStyle w:val="Pinkheader"/>
        <w:rPr>
          <w:rFonts w:cs="Noto Sans"/>
        </w:rPr>
      </w:pPr>
      <w:r w:rsidRPr="004B4FD3">
        <w:rPr>
          <w:rFonts w:cs="Noto Sans"/>
        </w:rPr>
        <w:t>OTHER DETAILS</w:t>
      </w:r>
    </w:p>
    <w:p w14:paraId="795D2E44" w14:textId="77777777" w:rsidR="00D45718" w:rsidRDefault="00C40957" w:rsidP="00C40957">
      <w:pPr>
        <w:rPr>
          <w:rFonts w:asciiTheme="majorHAnsi" w:hAnsiTheme="majorHAnsi"/>
          <w:i/>
          <w:iCs/>
          <w:lang w:val="en-US"/>
        </w:rPr>
      </w:pPr>
      <w:r w:rsidRPr="00C40957">
        <w:rPr>
          <w:rFonts w:asciiTheme="majorHAnsi" w:hAnsiTheme="majorHAnsi"/>
          <w:i/>
          <w:iCs/>
          <w:lang w:val="en-US"/>
        </w:rPr>
        <w:t xml:space="preserve">(e.g. age restrictions, Line ups / support acts </w:t>
      </w:r>
      <w:proofErr w:type="spellStart"/>
      <w:r w:rsidRPr="00C40957">
        <w:rPr>
          <w:rFonts w:asciiTheme="majorHAnsi" w:hAnsiTheme="majorHAnsi"/>
          <w:i/>
          <w:iCs/>
          <w:lang w:val="en-US"/>
        </w:rPr>
        <w:t>etc</w:t>
      </w:r>
      <w:proofErr w:type="spellEnd"/>
      <w:r w:rsidRPr="00C40957">
        <w:rPr>
          <w:rFonts w:asciiTheme="majorHAnsi" w:hAnsiTheme="majorHAnsi"/>
          <w:i/>
          <w:iCs/>
          <w:lang w:val="en-US"/>
        </w:rPr>
        <w:t>)</w:t>
      </w:r>
    </w:p>
    <w:p w14:paraId="06C4D587" w14:textId="77777777" w:rsidR="00C40957" w:rsidRPr="004B4FD3" w:rsidRDefault="00C40957" w:rsidP="00C40957">
      <w:pPr>
        <w:rPr>
          <w:rFonts w:asciiTheme="majorHAnsi" w:hAnsiTheme="majorHAnsi"/>
          <w:lang w:val="en-US"/>
        </w:rPr>
      </w:pPr>
      <w:r w:rsidRPr="004B4FD3">
        <w:rPr>
          <w:rFonts w:asciiTheme="majorHAnsi" w:hAnsiTheme="majorHAnsi"/>
          <w:i/>
          <w:iCs/>
          <w:color w:val="000000" w:themeColor="text1"/>
          <w:lang w:val="en-US"/>
        </w:rPr>
        <w:t>Please type here</w:t>
      </w:r>
    </w:p>
    <w:p w14:paraId="48404208" w14:textId="77777777" w:rsidR="00C40957" w:rsidRPr="00C40957" w:rsidRDefault="00C40957" w:rsidP="00C40957">
      <w:pPr>
        <w:rPr>
          <w:rFonts w:asciiTheme="majorHAnsi" w:hAnsiTheme="majorHAnsi"/>
          <w:i/>
          <w:iCs/>
          <w:lang w:val="en-US"/>
        </w:rPr>
      </w:pPr>
    </w:p>
    <w:p w14:paraId="64320A44" w14:textId="77777777" w:rsidR="00F82164" w:rsidRPr="004B4FD3" w:rsidRDefault="00E133A0" w:rsidP="00831553">
      <w:pPr>
        <w:pStyle w:val="Pinkheader"/>
        <w:rPr>
          <w:rFonts w:cs="Noto Sans"/>
        </w:rPr>
      </w:pPr>
      <w:r w:rsidRPr="004B4FD3">
        <w:rPr>
          <w:rFonts w:cs="Noto Sans"/>
        </w:rPr>
        <w:t>USEFUL TARGET MARKET INFORMATION</w:t>
      </w:r>
    </w:p>
    <w:p w14:paraId="6EC0B8FA" w14:textId="1EDA3C1D" w:rsidR="002E53A0" w:rsidRDefault="004B4FD3" w:rsidP="002E53A0">
      <w:pPr>
        <w:rPr>
          <w:rFonts w:asciiTheme="majorHAnsi" w:hAnsiTheme="majorHAnsi"/>
          <w:i/>
          <w:iCs/>
          <w:lang w:val="en-US"/>
        </w:rPr>
      </w:pPr>
      <w:r w:rsidRPr="004B4FD3">
        <w:rPr>
          <w:rFonts w:asciiTheme="majorHAnsi" w:hAnsiTheme="majorHAnsi"/>
          <w:i/>
          <w:iCs/>
          <w:lang w:val="en-US"/>
        </w:rPr>
        <w:t>(e.g. age range / genre</w:t>
      </w:r>
      <w:r w:rsidR="00516B68">
        <w:rPr>
          <w:rFonts w:asciiTheme="majorHAnsi" w:hAnsiTheme="majorHAnsi"/>
          <w:i/>
          <w:iCs/>
          <w:lang w:val="en-US"/>
        </w:rPr>
        <w:t>s</w:t>
      </w:r>
      <w:r w:rsidRPr="004B4FD3">
        <w:rPr>
          <w:rFonts w:asciiTheme="majorHAnsi" w:hAnsiTheme="majorHAnsi"/>
          <w:i/>
          <w:iCs/>
          <w:lang w:val="en-US"/>
        </w:rPr>
        <w:t xml:space="preserve"> / </w:t>
      </w:r>
      <w:r w:rsidR="00516B68">
        <w:rPr>
          <w:rFonts w:asciiTheme="majorHAnsi" w:hAnsiTheme="majorHAnsi"/>
          <w:i/>
          <w:iCs/>
          <w:lang w:val="en-US"/>
        </w:rPr>
        <w:t xml:space="preserve">interests, specific </w:t>
      </w:r>
      <w:r w:rsidRPr="004B4FD3">
        <w:rPr>
          <w:rFonts w:asciiTheme="majorHAnsi" w:hAnsiTheme="majorHAnsi"/>
          <w:i/>
          <w:iCs/>
          <w:lang w:val="en-US"/>
        </w:rPr>
        <w:t>groups</w:t>
      </w:r>
      <w:r w:rsidR="00516B68"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 w:rsidRPr="004B4FD3">
        <w:rPr>
          <w:rFonts w:asciiTheme="majorHAnsi" w:hAnsiTheme="majorHAnsi"/>
          <w:i/>
          <w:iCs/>
          <w:lang w:val="en-US"/>
        </w:rPr>
        <w:t>etc</w:t>
      </w:r>
      <w:proofErr w:type="spellEnd"/>
      <w:r w:rsidRPr="004B4FD3">
        <w:rPr>
          <w:rFonts w:asciiTheme="majorHAnsi" w:hAnsiTheme="majorHAnsi"/>
          <w:i/>
          <w:iCs/>
          <w:lang w:val="en-US"/>
        </w:rPr>
        <w:t>)</w:t>
      </w:r>
    </w:p>
    <w:p w14:paraId="72854CB2" w14:textId="77777777" w:rsidR="00C40957" w:rsidRDefault="00C40957" w:rsidP="002E53A0">
      <w:pPr>
        <w:rPr>
          <w:rFonts w:asciiTheme="majorHAnsi" w:hAnsiTheme="majorHAnsi"/>
          <w:i/>
          <w:iCs/>
          <w:lang w:val="en-US"/>
        </w:rPr>
      </w:pPr>
      <w:r>
        <w:rPr>
          <w:rFonts w:asciiTheme="majorHAnsi" w:hAnsiTheme="majorHAnsi"/>
          <w:i/>
          <w:iCs/>
          <w:lang w:val="en-US"/>
        </w:rPr>
        <w:t>Please type here</w:t>
      </w:r>
    </w:p>
    <w:p w14:paraId="7EDC4EDB" w14:textId="77777777" w:rsidR="00C40957" w:rsidRDefault="00C40957" w:rsidP="002E53A0">
      <w:pPr>
        <w:rPr>
          <w:rFonts w:asciiTheme="majorHAnsi" w:hAnsiTheme="majorHAnsi"/>
          <w:i/>
          <w:iCs/>
          <w:lang w:val="en-US"/>
        </w:rPr>
      </w:pPr>
    </w:p>
    <w:p w14:paraId="64CA340C" w14:textId="77777777" w:rsidR="00C40957" w:rsidRPr="00516B68" w:rsidRDefault="00C40957" w:rsidP="00F85E66">
      <w:pPr>
        <w:pStyle w:val="Pinkheader"/>
        <w:rPr>
          <w:color w:val="000000" w:themeColor="text1"/>
        </w:rPr>
      </w:pPr>
      <w:r w:rsidRPr="00516B68">
        <w:rPr>
          <w:color w:val="000000" w:themeColor="text1"/>
        </w:rPr>
        <w:t xml:space="preserve">THANK YOU – PLEASE RETURN TO </w:t>
      </w:r>
      <w:hyperlink r:id="rId10" w:history="1">
        <w:r w:rsidR="00756CE9" w:rsidRPr="00516B68">
          <w:rPr>
            <w:rStyle w:val="Hyperlink"/>
            <w:rFonts w:cs="Noto Sans"/>
            <w:color w:val="000000" w:themeColor="text1"/>
          </w:rPr>
          <w:t>suzanne@wolverhamptonarts.co.uk</w:t>
        </w:r>
      </w:hyperlink>
    </w:p>
    <w:p w14:paraId="3C3BA061" w14:textId="77777777" w:rsidR="004B4FD3" w:rsidRPr="004B4FD3" w:rsidRDefault="004B4FD3" w:rsidP="002E53A0">
      <w:pPr>
        <w:rPr>
          <w:rFonts w:asciiTheme="majorHAnsi" w:hAnsiTheme="majorHAnsi"/>
          <w:i/>
          <w:iCs/>
          <w:lang w:val="en-US"/>
        </w:rPr>
      </w:pPr>
    </w:p>
    <w:p w14:paraId="568471EB" w14:textId="73D30810" w:rsidR="00756CE9" w:rsidRPr="003B7C22" w:rsidRDefault="00756CE9" w:rsidP="00756CE9">
      <w:pPr>
        <w:rPr>
          <w:rFonts w:asciiTheme="majorHAnsi" w:hAnsiTheme="majorHAnsi"/>
          <w:b/>
          <w:bCs/>
          <w:i/>
          <w:iCs/>
          <w:lang w:val="en-US"/>
        </w:rPr>
      </w:pPr>
      <w:r>
        <w:rPr>
          <w:rFonts w:asciiTheme="majorHAnsi" w:hAnsiTheme="majorHAnsi"/>
          <w:b/>
          <w:bCs/>
          <w:i/>
          <w:iCs/>
          <w:lang w:val="en-US"/>
        </w:rPr>
        <w:t>Y</w:t>
      </w:r>
      <w:r w:rsidRPr="00756CE9">
        <w:rPr>
          <w:rFonts w:asciiTheme="majorHAnsi" w:hAnsiTheme="majorHAnsi"/>
          <w:b/>
          <w:bCs/>
          <w:i/>
          <w:iCs/>
          <w:lang w:val="en-US"/>
        </w:rPr>
        <w:t xml:space="preserve">ou can download our logo and brand </w:t>
      </w:r>
      <w:r w:rsidRPr="003B7C22">
        <w:rPr>
          <w:rFonts w:asciiTheme="majorHAnsi" w:hAnsiTheme="majorHAnsi"/>
          <w:b/>
          <w:bCs/>
          <w:i/>
          <w:iCs/>
          <w:lang w:val="en-US"/>
        </w:rPr>
        <w:t xml:space="preserve">guidelines </w:t>
      </w:r>
      <w:hyperlink r:id="rId11" w:history="1">
        <w:r w:rsidRPr="003B7C22">
          <w:rPr>
            <w:rStyle w:val="Hyperlink"/>
            <w:rFonts w:asciiTheme="majorHAnsi" w:hAnsiTheme="majorHAnsi"/>
            <w:b/>
            <w:bCs/>
            <w:i/>
            <w:iCs/>
            <w:lang w:val="en-US"/>
          </w:rPr>
          <w:t>here.</w:t>
        </w:r>
      </w:hyperlink>
    </w:p>
    <w:p w14:paraId="3213258E" w14:textId="77777777" w:rsidR="00756CE9" w:rsidRPr="003B7C22" w:rsidRDefault="00756CE9" w:rsidP="00756CE9">
      <w:pPr>
        <w:rPr>
          <w:rFonts w:asciiTheme="majorHAnsi" w:hAnsiTheme="majorHAnsi"/>
          <w:b/>
          <w:bCs/>
          <w:i/>
          <w:iCs/>
          <w:lang w:val="en-US"/>
        </w:rPr>
      </w:pPr>
      <w:r w:rsidRPr="003B7C22">
        <w:rPr>
          <w:rFonts w:asciiTheme="majorHAnsi" w:hAnsiTheme="majorHAnsi"/>
          <w:b/>
          <w:bCs/>
          <w:i/>
          <w:iCs/>
          <w:lang w:val="en-US"/>
        </w:rPr>
        <w:t>Please send over any promotional assets that would be useful for our social media and/or website – including videos, reels, artist bios, event images, and more. You can email them directly or use WeTransfer.</w:t>
      </w:r>
    </w:p>
    <w:p w14:paraId="2394829E" w14:textId="77777777" w:rsidR="00756CE9" w:rsidRPr="003B7C22" w:rsidRDefault="00756CE9" w:rsidP="00756CE9">
      <w:pPr>
        <w:rPr>
          <w:rFonts w:asciiTheme="majorHAnsi" w:hAnsiTheme="majorHAnsi"/>
          <w:b/>
          <w:bCs/>
          <w:i/>
          <w:iCs/>
          <w:lang w:val="en-US"/>
        </w:rPr>
      </w:pPr>
      <w:r w:rsidRPr="003B7C22">
        <w:rPr>
          <w:rFonts w:asciiTheme="majorHAnsi" w:hAnsiTheme="majorHAnsi"/>
          <w:b/>
          <w:bCs/>
          <w:i/>
          <w:iCs/>
          <w:lang w:val="en-US"/>
        </w:rPr>
        <w:t>For your website listing, please include at least one plain landscape image with no text.</w:t>
      </w:r>
    </w:p>
    <w:p w14:paraId="1363AC8F" w14:textId="35A942F2" w:rsidR="00C907D4" w:rsidRDefault="00756CE9" w:rsidP="00756CE9">
      <w:pPr>
        <w:rPr>
          <w:lang w:val="en-US"/>
        </w:rPr>
      </w:pPr>
      <w:r w:rsidRPr="003B7C22">
        <w:rPr>
          <w:rFonts w:asciiTheme="majorHAnsi" w:hAnsiTheme="majorHAnsi"/>
          <w:b/>
          <w:bCs/>
          <w:i/>
          <w:iCs/>
          <w:lang w:val="en-US"/>
        </w:rPr>
        <w:t>Note: the website automatically resizes</w:t>
      </w:r>
      <w:r w:rsidR="00611891" w:rsidRPr="003B7C22">
        <w:rPr>
          <w:rFonts w:asciiTheme="majorHAnsi" w:hAnsiTheme="majorHAnsi"/>
          <w:b/>
          <w:bCs/>
          <w:i/>
          <w:iCs/>
          <w:lang w:val="en-US"/>
        </w:rPr>
        <w:t xml:space="preserve"> the header</w:t>
      </w:r>
      <w:r w:rsidRPr="003B7C22">
        <w:rPr>
          <w:rFonts w:asciiTheme="majorHAnsi" w:hAnsiTheme="majorHAnsi"/>
          <w:b/>
          <w:bCs/>
          <w:i/>
          <w:iCs/>
          <w:lang w:val="en-US"/>
        </w:rPr>
        <w:t xml:space="preserve"> images depending on the device, so make sure the focal point of your image is central. If you're unsure, refer to our guidance notes </w:t>
      </w:r>
      <w:hyperlink r:id="rId12" w:history="1">
        <w:r w:rsidRPr="003B7C22">
          <w:rPr>
            <w:rStyle w:val="Hyperlink"/>
            <w:rFonts w:asciiTheme="majorHAnsi" w:hAnsiTheme="majorHAnsi"/>
            <w:b/>
            <w:bCs/>
            <w:i/>
            <w:iCs/>
            <w:lang w:val="en-US"/>
          </w:rPr>
          <w:t>here.</w:t>
        </w:r>
      </w:hyperlink>
    </w:p>
    <w:p w14:paraId="71DFB686" w14:textId="77777777" w:rsidR="00C907D4" w:rsidRPr="00C907D4" w:rsidRDefault="00C907D4">
      <w:pPr>
        <w:rPr>
          <w:lang w:val="en-US"/>
        </w:rPr>
      </w:pPr>
    </w:p>
    <w:sectPr w:rsidR="00C907D4" w:rsidRPr="00C907D4" w:rsidSect="00F047B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E98C7" w14:textId="77777777" w:rsidR="0083245B" w:rsidRDefault="0083245B" w:rsidP="00C907D4">
      <w:pPr>
        <w:spacing w:after="0" w:line="240" w:lineRule="auto"/>
      </w:pPr>
      <w:r>
        <w:separator/>
      </w:r>
    </w:p>
  </w:endnote>
  <w:endnote w:type="continuationSeparator" w:id="0">
    <w:p w14:paraId="2E17A938" w14:textId="77777777" w:rsidR="0083245B" w:rsidRDefault="0083245B" w:rsidP="00C9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3FC2" w14:textId="77777777" w:rsidR="008A76C5" w:rsidRDefault="008A76C5">
    <w:pPr>
      <w:pStyle w:val="Footer"/>
      <w:rPr>
        <w:noProof/>
      </w:rPr>
    </w:pPr>
  </w:p>
  <w:p w14:paraId="6AA4CAD1" w14:textId="77777777" w:rsidR="008A76C5" w:rsidRDefault="008A76C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33CC405" wp14:editId="1D38ACB0">
          <wp:simplePos x="0" y="0"/>
          <wp:positionH relativeFrom="page">
            <wp:posOffset>-238125</wp:posOffset>
          </wp:positionH>
          <wp:positionV relativeFrom="page">
            <wp:posOffset>9906000</wp:posOffset>
          </wp:positionV>
          <wp:extent cx="7975750" cy="872490"/>
          <wp:effectExtent l="19050" t="0" r="6200" b="0"/>
          <wp:wrapNone/>
          <wp:docPr id="190994719" name="Picture 5" descr="A pin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94719" name="Picture 5" descr="A pink background with white text&#10;&#10;AI-generated content may be incorrect."/>
                  <pic:cNvPicPr/>
                </pic:nvPicPr>
                <pic:blipFill rotWithShape="1"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40"/>
                  <a:stretch/>
                </pic:blipFill>
                <pic:spPr bwMode="auto">
                  <a:xfrm>
                    <a:off x="0" y="0"/>
                    <a:ext cx="7992879" cy="8743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90AB3" w14:textId="77777777" w:rsidR="0083245B" w:rsidRDefault="0083245B" w:rsidP="00C907D4">
      <w:pPr>
        <w:spacing w:after="0" w:line="240" w:lineRule="auto"/>
      </w:pPr>
      <w:r>
        <w:separator/>
      </w:r>
    </w:p>
  </w:footnote>
  <w:footnote w:type="continuationSeparator" w:id="0">
    <w:p w14:paraId="1D52AA83" w14:textId="77777777" w:rsidR="0083245B" w:rsidRDefault="0083245B" w:rsidP="00C9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3616E"/>
    <w:multiLevelType w:val="hybridMultilevel"/>
    <w:tmpl w:val="29006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E6889"/>
    <w:multiLevelType w:val="multilevel"/>
    <w:tmpl w:val="4916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5D47E8"/>
    <w:multiLevelType w:val="multilevel"/>
    <w:tmpl w:val="AC0A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8240743">
    <w:abstractNumId w:val="1"/>
  </w:num>
  <w:num w:numId="2" w16cid:durableId="414597354">
    <w:abstractNumId w:val="2"/>
  </w:num>
  <w:num w:numId="3" w16cid:durableId="187210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3E"/>
    <w:rsid w:val="00112C2F"/>
    <w:rsid w:val="00154338"/>
    <w:rsid w:val="00187643"/>
    <w:rsid w:val="00194D45"/>
    <w:rsid w:val="002E53A0"/>
    <w:rsid w:val="003A6201"/>
    <w:rsid w:val="003B7C22"/>
    <w:rsid w:val="004B4FD3"/>
    <w:rsid w:val="00514A88"/>
    <w:rsid w:val="00516B68"/>
    <w:rsid w:val="00611891"/>
    <w:rsid w:val="00651D51"/>
    <w:rsid w:val="006A138F"/>
    <w:rsid w:val="00733D7C"/>
    <w:rsid w:val="00756CE9"/>
    <w:rsid w:val="007C4832"/>
    <w:rsid w:val="00831553"/>
    <w:rsid w:val="0083245B"/>
    <w:rsid w:val="00837550"/>
    <w:rsid w:val="008A76C5"/>
    <w:rsid w:val="00924B1E"/>
    <w:rsid w:val="00933959"/>
    <w:rsid w:val="00952394"/>
    <w:rsid w:val="00A33594"/>
    <w:rsid w:val="00A64E86"/>
    <w:rsid w:val="00AE159E"/>
    <w:rsid w:val="00C3023E"/>
    <w:rsid w:val="00C40957"/>
    <w:rsid w:val="00C907D4"/>
    <w:rsid w:val="00D45718"/>
    <w:rsid w:val="00DD4C4D"/>
    <w:rsid w:val="00DE6ADD"/>
    <w:rsid w:val="00E133A0"/>
    <w:rsid w:val="00E91FD6"/>
    <w:rsid w:val="00ED2712"/>
    <w:rsid w:val="00F047B7"/>
    <w:rsid w:val="00F35A2B"/>
    <w:rsid w:val="00F405A6"/>
    <w:rsid w:val="00F82164"/>
    <w:rsid w:val="00F85E66"/>
    <w:rsid w:val="00F9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A18398F"/>
  <w15:docId w15:val="{D2E12306-88FB-4D1B-A388-E2669BA6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B7"/>
  </w:style>
  <w:style w:type="paragraph" w:styleId="Heading1">
    <w:name w:val="heading 1"/>
    <w:basedOn w:val="Normal"/>
    <w:next w:val="Normal"/>
    <w:link w:val="Heading1Char"/>
    <w:uiPriority w:val="9"/>
    <w:qFormat/>
    <w:rsid w:val="00C90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0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7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0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7D4"/>
  </w:style>
  <w:style w:type="paragraph" w:styleId="Footer">
    <w:name w:val="footer"/>
    <w:basedOn w:val="Normal"/>
    <w:link w:val="FooterChar"/>
    <w:uiPriority w:val="99"/>
    <w:unhideWhenUsed/>
    <w:rsid w:val="00C90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7D4"/>
  </w:style>
  <w:style w:type="paragraph" w:styleId="NormalWeb">
    <w:name w:val="Normal (Web)"/>
    <w:basedOn w:val="Normal"/>
    <w:uiPriority w:val="99"/>
    <w:semiHidden/>
    <w:unhideWhenUsed/>
    <w:rsid w:val="00D4571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1D5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1D51"/>
    <w:rPr>
      <w:color w:val="605E5C"/>
      <w:shd w:val="clear" w:color="auto" w:fill="E1DFDD"/>
    </w:rPr>
  </w:style>
  <w:style w:type="paragraph" w:customStyle="1" w:styleId="Pinkheader">
    <w:name w:val="Pink header"/>
    <w:basedOn w:val="Heading2"/>
    <w:qFormat/>
    <w:rsid w:val="00831553"/>
    <w:pPr>
      <w:shd w:val="clear" w:color="auto" w:fill="EE2873"/>
    </w:pPr>
    <w:rPr>
      <w:b/>
      <w:bCs/>
      <w:color w:val="FFFFFF" w:themeColor="background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7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olverhamptonartscentre.co.uk/marketing-your-ev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lverhamptonartscentre.co.uk/marketing-your-even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zanne@wolverhamptonart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lverhamptonartscentre.co.uk/marketing-your-even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\Desktop\MARKETING%20INFORMATION%20header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MARKETING INFORMATION header doc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Elkin</dc:creator>
  <cp:lastModifiedBy>Suzanne Elkin</cp:lastModifiedBy>
  <cp:revision>3</cp:revision>
  <cp:lastPrinted>2025-03-06T12:33:00Z</cp:lastPrinted>
  <dcterms:created xsi:type="dcterms:W3CDTF">2025-06-10T19:54:00Z</dcterms:created>
  <dcterms:modified xsi:type="dcterms:W3CDTF">2025-07-01T12:33:00Z</dcterms:modified>
</cp:coreProperties>
</file>